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01" w:rsidRDefault="00C14E01" w:rsidP="007B1F65">
      <w:pPr>
        <w:ind w:right="480"/>
        <w:rPr>
          <w:rFonts w:ascii="仿宋_GB2312" w:eastAsia="仿宋_GB2312" w:hAnsi="仿宋_GB2312" w:cs="仿宋_GB2312"/>
          <w:sz w:val="32"/>
          <w:szCs w:val="32"/>
        </w:rPr>
      </w:pPr>
    </w:p>
    <w:p w:rsidR="00C14E01" w:rsidRDefault="00C14E01" w:rsidP="007B1F65">
      <w:pPr>
        <w:ind w:right="480"/>
        <w:rPr>
          <w:rFonts w:ascii="仿宋_GB2312" w:eastAsia="仿宋_GB2312" w:hAnsi="仿宋_GB2312" w:cs="仿宋_GB2312"/>
          <w:sz w:val="32"/>
          <w:szCs w:val="32"/>
        </w:rPr>
      </w:pPr>
    </w:p>
    <w:p w:rsidR="00C14E01" w:rsidRDefault="00C14E01" w:rsidP="007B1F65">
      <w:pPr>
        <w:ind w:right="480"/>
        <w:rPr>
          <w:rFonts w:ascii="仿宋_GB2312" w:eastAsia="仿宋_GB2312" w:hAnsi="仿宋_GB2312" w:cs="仿宋_GB2312"/>
          <w:sz w:val="32"/>
          <w:szCs w:val="32"/>
        </w:rPr>
      </w:pPr>
    </w:p>
    <w:p w:rsidR="00C14E01" w:rsidRDefault="00C14E01" w:rsidP="007B1F65">
      <w:pPr>
        <w:ind w:right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：“</w:t>
      </w:r>
      <w:r w:rsidRPr="007B1F65">
        <w:rPr>
          <w:rFonts w:ascii="仿宋_GB2312" w:eastAsia="仿宋_GB2312" w:hAnsi="仿宋_GB2312" w:cs="仿宋_GB2312" w:hint="eastAsia"/>
          <w:sz w:val="32"/>
          <w:szCs w:val="32"/>
        </w:rPr>
        <w:t>常州开放大学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微课制作能力”专项培训报名汇总表</w:t>
      </w:r>
    </w:p>
    <w:p w:rsidR="00C14E01" w:rsidRDefault="00C14E01" w:rsidP="007B1F65">
      <w:pPr>
        <w:ind w:right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单位名称：（公章）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1"/>
        <w:gridCol w:w="2197"/>
        <w:gridCol w:w="1260"/>
        <w:gridCol w:w="1072"/>
        <w:gridCol w:w="1465"/>
        <w:gridCol w:w="1465"/>
      </w:tblGrid>
      <w:tr w:rsidR="00C14E01" w:rsidTr="002E2CE5">
        <w:tc>
          <w:tcPr>
            <w:tcW w:w="1511" w:type="dxa"/>
          </w:tcPr>
          <w:p w:rsidR="00C14E01" w:rsidRPr="002E2CE5" w:rsidRDefault="00C14E01" w:rsidP="00167545">
            <w:pPr>
              <w:ind w:right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E2CE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2197" w:type="dxa"/>
          </w:tcPr>
          <w:p w:rsidR="00C14E01" w:rsidRPr="002E2CE5" w:rsidRDefault="00C14E01" w:rsidP="00167545">
            <w:pPr>
              <w:ind w:right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E2CE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单位（部门）</w:t>
            </w:r>
          </w:p>
        </w:tc>
        <w:tc>
          <w:tcPr>
            <w:tcW w:w="1260" w:type="dxa"/>
          </w:tcPr>
          <w:p w:rsidR="00C14E01" w:rsidRPr="002E2CE5" w:rsidRDefault="00C14E01" w:rsidP="00167545">
            <w:pPr>
              <w:ind w:right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072" w:type="dxa"/>
          </w:tcPr>
          <w:p w:rsidR="00C14E01" w:rsidRPr="002E2CE5" w:rsidRDefault="00C14E01" w:rsidP="00167545">
            <w:pPr>
              <w:ind w:right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E2CE5">
              <w:rPr>
                <w:rFonts w:ascii="仿宋_GB2312" w:eastAsia="仿宋_GB2312" w:hAnsi="仿宋_GB2312" w:cs="仿宋_GB2312"/>
                <w:sz w:val="24"/>
                <w:szCs w:val="24"/>
              </w:rPr>
              <w:t>QQ</w:t>
            </w:r>
          </w:p>
        </w:tc>
        <w:tc>
          <w:tcPr>
            <w:tcW w:w="1465" w:type="dxa"/>
          </w:tcPr>
          <w:p w:rsidR="00C14E01" w:rsidRPr="002E2CE5" w:rsidRDefault="00C14E01" w:rsidP="00167545">
            <w:pPr>
              <w:ind w:right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E2CE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1465" w:type="dxa"/>
          </w:tcPr>
          <w:p w:rsidR="00C14E01" w:rsidRPr="002E2CE5" w:rsidRDefault="00C14E01" w:rsidP="00167545">
            <w:pPr>
              <w:ind w:right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E2CE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备注</w:t>
            </w:r>
          </w:p>
        </w:tc>
      </w:tr>
      <w:tr w:rsidR="00C14E01" w:rsidTr="002E2CE5">
        <w:tc>
          <w:tcPr>
            <w:tcW w:w="1511" w:type="dxa"/>
          </w:tcPr>
          <w:p w:rsidR="00C14E01" w:rsidRPr="00167545" w:rsidRDefault="00C14E01" w:rsidP="00167545">
            <w:pPr>
              <w:ind w:right="48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97" w:type="dxa"/>
          </w:tcPr>
          <w:p w:rsidR="00C14E01" w:rsidRPr="00167545" w:rsidRDefault="00C14E01" w:rsidP="00167545">
            <w:pPr>
              <w:ind w:right="48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C14E01" w:rsidRPr="00167545" w:rsidRDefault="00C14E01" w:rsidP="00167545">
            <w:pPr>
              <w:ind w:right="48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2" w:type="dxa"/>
          </w:tcPr>
          <w:p w:rsidR="00C14E01" w:rsidRPr="00167545" w:rsidRDefault="00C14E01" w:rsidP="00167545">
            <w:pPr>
              <w:ind w:right="48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65" w:type="dxa"/>
          </w:tcPr>
          <w:p w:rsidR="00C14E01" w:rsidRPr="00167545" w:rsidRDefault="00C14E01" w:rsidP="00167545">
            <w:pPr>
              <w:ind w:right="48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65" w:type="dxa"/>
          </w:tcPr>
          <w:p w:rsidR="00C14E01" w:rsidRPr="00167545" w:rsidRDefault="00C14E01" w:rsidP="00167545">
            <w:pPr>
              <w:ind w:right="48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C14E01" w:rsidRDefault="00C14E01" w:rsidP="007B1F65">
      <w:pPr>
        <w:ind w:right="480"/>
        <w:rPr>
          <w:rFonts w:ascii="仿宋_GB2312" w:eastAsia="仿宋_GB2312" w:hAnsi="仿宋_GB2312" w:cs="仿宋_GB2312"/>
          <w:sz w:val="32"/>
          <w:szCs w:val="32"/>
        </w:rPr>
      </w:pPr>
    </w:p>
    <w:sectPr w:rsidR="00C14E01" w:rsidSect="0000188A">
      <w:pgSz w:w="11906" w:h="16838"/>
      <w:pgMar w:top="1157" w:right="1576" w:bottom="1157" w:left="1576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C11"/>
    <w:rsid w:val="00001569"/>
    <w:rsid w:val="000016AF"/>
    <w:rsid w:val="0000188A"/>
    <w:rsid w:val="00003C78"/>
    <w:rsid w:val="00003D7E"/>
    <w:rsid w:val="00004210"/>
    <w:rsid w:val="00005FD8"/>
    <w:rsid w:val="00006442"/>
    <w:rsid w:val="00011588"/>
    <w:rsid w:val="00011D98"/>
    <w:rsid w:val="000121D8"/>
    <w:rsid w:val="00015E0E"/>
    <w:rsid w:val="000174D8"/>
    <w:rsid w:val="00017D2A"/>
    <w:rsid w:val="00020976"/>
    <w:rsid w:val="000220D3"/>
    <w:rsid w:val="00023070"/>
    <w:rsid w:val="00026A05"/>
    <w:rsid w:val="00033054"/>
    <w:rsid w:val="00034507"/>
    <w:rsid w:val="000351E0"/>
    <w:rsid w:val="000352A7"/>
    <w:rsid w:val="000369B6"/>
    <w:rsid w:val="00036FAF"/>
    <w:rsid w:val="000452DF"/>
    <w:rsid w:val="00046458"/>
    <w:rsid w:val="0004672A"/>
    <w:rsid w:val="00054FDB"/>
    <w:rsid w:val="00060FAF"/>
    <w:rsid w:val="0006393A"/>
    <w:rsid w:val="000656B7"/>
    <w:rsid w:val="000657B9"/>
    <w:rsid w:val="00067C7A"/>
    <w:rsid w:val="00070D11"/>
    <w:rsid w:val="00071F31"/>
    <w:rsid w:val="00075254"/>
    <w:rsid w:val="00083D18"/>
    <w:rsid w:val="00084820"/>
    <w:rsid w:val="0008537B"/>
    <w:rsid w:val="00086807"/>
    <w:rsid w:val="00091BA3"/>
    <w:rsid w:val="00091C30"/>
    <w:rsid w:val="000941F3"/>
    <w:rsid w:val="000954D2"/>
    <w:rsid w:val="0009699C"/>
    <w:rsid w:val="00097930"/>
    <w:rsid w:val="000A2216"/>
    <w:rsid w:val="000A3C8E"/>
    <w:rsid w:val="000A4357"/>
    <w:rsid w:val="000A4A6D"/>
    <w:rsid w:val="000A6EC0"/>
    <w:rsid w:val="000B31A5"/>
    <w:rsid w:val="000B41C7"/>
    <w:rsid w:val="000B4F10"/>
    <w:rsid w:val="000B6050"/>
    <w:rsid w:val="000B6ED1"/>
    <w:rsid w:val="000B747E"/>
    <w:rsid w:val="000B7B0B"/>
    <w:rsid w:val="000C0C71"/>
    <w:rsid w:val="000C2213"/>
    <w:rsid w:val="000C3E0C"/>
    <w:rsid w:val="000C4C2A"/>
    <w:rsid w:val="000C531B"/>
    <w:rsid w:val="000C61BF"/>
    <w:rsid w:val="000C6418"/>
    <w:rsid w:val="000C66A3"/>
    <w:rsid w:val="000D33FE"/>
    <w:rsid w:val="000D38E9"/>
    <w:rsid w:val="000D41DB"/>
    <w:rsid w:val="000D7453"/>
    <w:rsid w:val="000E23E2"/>
    <w:rsid w:val="000E608F"/>
    <w:rsid w:val="000F0547"/>
    <w:rsid w:val="000F0779"/>
    <w:rsid w:val="000F774A"/>
    <w:rsid w:val="001015D4"/>
    <w:rsid w:val="00101A28"/>
    <w:rsid w:val="00102939"/>
    <w:rsid w:val="00105952"/>
    <w:rsid w:val="00106912"/>
    <w:rsid w:val="00106B8E"/>
    <w:rsid w:val="001113B1"/>
    <w:rsid w:val="0011694B"/>
    <w:rsid w:val="00116985"/>
    <w:rsid w:val="001171C7"/>
    <w:rsid w:val="00117292"/>
    <w:rsid w:val="00117AC3"/>
    <w:rsid w:val="00117BDB"/>
    <w:rsid w:val="0012039C"/>
    <w:rsid w:val="00120F07"/>
    <w:rsid w:val="001211FF"/>
    <w:rsid w:val="00122A55"/>
    <w:rsid w:val="00125D38"/>
    <w:rsid w:val="00125FDB"/>
    <w:rsid w:val="00133C8F"/>
    <w:rsid w:val="00134A54"/>
    <w:rsid w:val="001471B9"/>
    <w:rsid w:val="001507D4"/>
    <w:rsid w:val="0015121C"/>
    <w:rsid w:val="00154AFA"/>
    <w:rsid w:val="00155114"/>
    <w:rsid w:val="00157539"/>
    <w:rsid w:val="00162EEF"/>
    <w:rsid w:val="001648C7"/>
    <w:rsid w:val="0016670A"/>
    <w:rsid w:val="001670BF"/>
    <w:rsid w:val="00167545"/>
    <w:rsid w:val="00167DA5"/>
    <w:rsid w:val="001727CB"/>
    <w:rsid w:val="001748DC"/>
    <w:rsid w:val="0018071C"/>
    <w:rsid w:val="0018141D"/>
    <w:rsid w:val="0018302B"/>
    <w:rsid w:val="00184BE0"/>
    <w:rsid w:val="00185FB6"/>
    <w:rsid w:val="00191AD1"/>
    <w:rsid w:val="00192D37"/>
    <w:rsid w:val="001A03F9"/>
    <w:rsid w:val="001A1957"/>
    <w:rsid w:val="001A705C"/>
    <w:rsid w:val="001B084A"/>
    <w:rsid w:val="001B108A"/>
    <w:rsid w:val="001B22B2"/>
    <w:rsid w:val="001B7314"/>
    <w:rsid w:val="001C0BE4"/>
    <w:rsid w:val="001C1A13"/>
    <w:rsid w:val="001C380B"/>
    <w:rsid w:val="001C4378"/>
    <w:rsid w:val="001D020D"/>
    <w:rsid w:val="001D0582"/>
    <w:rsid w:val="001D1681"/>
    <w:rsid w:val="001D2B44"/>
    <w:rsid w:val="001D300A"/>
    <w:rsid w:val="001D3F63"/>
    <w:rsid w:val="001E0E3C"/>
    <w:rsid w:val="001E4A0B"/>
    <w:rsid w:val="001E5E15"/>
    <w:rsid w:val="001E6AC0"/>
    <w:rsid w:val="001E7DF4"/>
    <w:rsid w:val="001F1089"/>
    <w:rsid w:val="001F1886"/>
    <w:rsid w:val="001F3559"/>
    <w:rsid w:val="001F3B03"/>
    <w:rsid w:val="001F56FD"/>
    <w:rsid w:val="001F6F1F"/>
    <w:rsid w:val="001F7B69"/>
    <w:rsid w:val="0020091A"/>
    <w:rsid w:val="00202E8F"/>
    <w:rsid w:val="002044C1"/>
    <w:rsid w:val="00205D97"/>
    <w:rsid w:val="002101EF"/>
    <w:rsid w:val="00210A9E"/>
    <w:rsid w:val="00211336"/>
    <w:rsid w:val="00212DFB"/>
    <w:rsid w:val="00216FFA"/>
    <w:rsid w:val="00217973"/>
    <w:rsid w:val="0022078F"/>
    <w:rsid w:val="002207D5"/>
    <w:rsid w:val="00220851"/>
    <w:rsid w:val="00231623"/>
    <w:rsid w:val="00232BE8"/>
    <w:rsid w:val="00235303"/>
    <w:rsid w:val="00235CC8"/>
    <w:rsid w:val="0023705D"/>
    <w:rsid w:val="00237BBF"/>
    <w:rsid w:val="00243324"/>
    <w:rsid w:val="00244062"/>
    <w:rsid w:val="00244B73"/>
    <w:rsid w:val="00253629"/>
    <w:rsid w:val="002548BD"/>
    <w:rsid w:val="00254E16"/>
    <w:rsid w:val="00261D96"/>
    <w:rsid w:val="00261DA8"/>
    <w:rsid w:val="00262A9C"/>
    <w:rsid w:val="00262CA8"/>
    <w:rsid w:val="00263098"/>
    <w:rsid w:val="002638E1"/>
    <w:rsid w:val="00263DC9"/>
    <w:rsid w:val="002647A7"/>
    <w:rsid w:val="00267424"/>
    <w:rsid w:val="00267D4B"/>
    <w:rsid w:val="00272E14"/>
    <w:rsid w:val="00274BE6"/>
    <w:rsid w:val="002767BE"/>
    <w:rsid w:val="00276F78"/>
    <w:rsid w:val="002771C6"/>
    <w:rsid w:val="0028229D"/>
    <w:rsid w:val="00282B5B"/>
    <w:rsid w:val="002842C7"/>
    <w:rsid w:val="0028689C"/>
    <w:rsid w:val="00286D68"/>
    <w:rsid w:val="00293DAD"/>
    <w:rsid w:val="00294EAA"/>
    <w:rsid w:val="002965F6"/>
    <w:rsid w:val="00297416"/>
    <w:rsid w:val="002A0738"/>
    <w:rsid w:val="002A0E33"/>
    <w:rsid w:val="002A1102"/>
    <w:rsid w:val="002A201E"/>
    <w:rsid w:val="002A22FA"/>
    <w:rsid w:val="002A239A"/>
    <w:rsid w:val="002A37E1"/>
    <w:rsid w:val="002A40C4"/>
    <w:rsid w:val="002A5438"/>
    <w:rsid w:val="002A544B"/>
    <w:rsid w:val="002A5B39"/>
    <w:rsid w:val="002A6C2E"/>
    <w:rsid w:val="002B45A1"/>
    <w:rsid w:val="002B7F61"/>
    <w:rsid w:val="002C3EE8"/>
    <w:rsid w:val="002C3F66"/>
    <w:rsid w:val="002C61B3"/>
    <w:rsid w:val="002D1D74"/>
    <w:rsid w:val="002D28AE"/>
    <w:rsid w:val="002D7BAD"/>
    <w:rsid w:val="002E28E3"/>
    <w:rsid w:val="002E2CE5"/>
    <w:rsid w:val="002E461B"/>
    <w:rsid w:val="002E790E"/>
    <w:rsid w:val="002F1FEE"/>
    <w:rsid w:val="002F209A"/>
    <w:rsid w:val="002F535B"/>
    <w:rsid w:val="002F607F"/>
    <w:rsid w:val="0030116F"/>
    <w:rsid w:val="003015FB"/>
    <w:rsid w:val="003018D1"/>
    <w:rsid w:val="00301C7E"/>
    <w:rsid w:val="00302EFD"/>
    <w:rsid w:val="00306A4D"/>
    <w:rsid w:val="00306B79"/>
    <w:rsid w:val="00307625"/>
    <w:rsid w:val="00307F63"/>
    <w:rsid w:val="003108AE"/>
    <w:rsid w:val="00310904"/>
    <w:rsid w:val="003111E5"/>
    <w:rsid w:val="003115B2"/>
    <w:rsid w:val="00314812"/>
    <w:rsid w:val="003149D3"/>
    <w:rsid w:val="0031511D"/>
    <w:rsid w:val="00316D43"/>
    <w:rsid w:val="00320698"/>
    <w:rsid w:val="00320792"/>
    <w:rsid w:val="00321672"/>
    <w:rsid w:val="003228E0"/>
    <w:rsid w:val="00324F34"/>
    <w:rsid w:val="0032799B"/>
    <w:rsid w:val="00330CE1"/>
    <w:rsid w:val="00332523"/>
    <w:rsid w:val="00333147"/>
    <w:rsid w:val="00334B6E"/>
    <w:rsid w:val="00335EFE"/>
    <w:rsid w:val="00337F53"/>
    <w:rsid w:val="003406B1"/>
    <w:rsid w:val="00341812"/>
    <w:rsid w:val="00344162"/>
    <w:rsid w:val="00344598"/>
    <w:rsid w:val="00345CD3"/>
    <w:rsid w:val="00354E0D"/>
    <w:rsid w:val="00356C70"/>
    <w:rsid w:val="0036183B"/>
    <w:rsid w:val="00362BBE"/>
    <w:rsid w:val="003651DC"/>
    <w:rsid w:val="003703B9"/>
    <w:rsid w:val="00370B2C"/>
    <w:rsid w:val="003711C7"/>
    <w:rsid w:val="0037175F"/>
    <w:rsid w:val="00372B64"/>
    <w:rsid w:val="00375B26"/>
    <w:rsid w:val="00376DDD"/>
    <w:rsid w:val="00377048"/>
    <w:rsid w:val="00377425"/>
    <w:rsid w:val="00381ECC"/>
    <w:rsid w:val="00382E96"/>
    <w:rsid w:val="00385C1F"/>
    <w:rsid w:val="00385EEB"/>
    <w:rsid w:val="0039273C"/>
    <w:rsid w:val="00392AEE"/>
    <w:rsid w:val="00394550"/>
    <w:rsid w:val="00394972"/>
    <w:rsid w:val="00396374"/>
    <w:rsid w:val="00397F70"/>
    <w:rsid w:val="003A05FA"/>
    <w:rsid w:val="003A0888"/>
    <w:rsid w:val="003A58E3"/>
    <w:rsid w:val="003A7CF6"/>
    <w:rsid w:val="003B148B"/>
    <w:rsid w:val="003B25BC"/>
    <w:rsid w:val="003B3142"/>
    <w:rsid w:val="003B3396"/>
    <w:rsid w:val="003B40BE"/>
    <w:rsid w:val="003B5DB8"/>
    <w:rsid w:val="003B638E"/>
    <w:rsid w:val="003C42B5"/>
    <w:rsid w:val="003C56B8"/>
    <w:rsid w:val="003C5A5F"/>
    <w:rsid w:val="003C666F"/>
    <w:rsid w:val="003C7451"/>
    <w:rsid w:val="003D228D"/>
    <w:rsid w:val="003D4615"/>
    <w:rsid w:val="003D567E"/>
    <w:rsid w:val="003D5CF5"/>
    <w:rsid w:val="003E0B5C"/>
    <w:rsid w:val="003E216D"/>
    <w:rsid w:val="003E4E7B"/>
    <w:rsid w:val="003E5004"/>
    <w:rsid w:val="003E5438"/>
    <w:rsid w:val="003E67BC"/>
    <w:rsid w:val="003E68FD"/>
    <w:rsid w:val="003F13CA"/>
    <w:rsid w:val="003F1B2A"/>
    <w:rsid w:val="003F1F7A"/>
    <w:rsid w:val="003F25C5"/>
    <w:rsid w:val="003F5746"/>
    <w:rsid w:val="003F76C1"/>
    <w:rsid w:val="0040045D"/>
    <w:rsid w:val="00402DCE"/>
    <w:rsid w:val="004035AE"/>
    <w:rsid w:val="004035CA"/>
    <w:rsid w:val="004079E4"/>
    <w:rsid w:val="00410432"/>
    <w:rsid w:val="004133E3"/>
    <w:rsid w:val="0041462A"/>
    <w:rsid w:val="00416B8D"/>
    <w:rsid w:val="0041702E"/>
    <w:rsid w:val="0042013A"/>
    <w:rsid w:val="0042739C"/>
    <w:rsid w:val="00431BEB"/>
    <w:rsid w:val="00434CD8"/>
    <w:rsid w:val="00442A61"/>
    <w:rsid w:val="00442E50"/>
    <w:rsid w:val="00444068"/>
    <w:rsid w:val="00454677"/>
    <w:rsid w:val="00454918"/>
    <w:rsid w:val="004549CA"/>
    <w:rsid w:val="00454A47"/>
    <w:rsid w:val="00454EF4"/>
    <w:rsid w:val="0046197B"/>
    <w:rsid w:val="0046340F"/>
    <w:rsid w:val="00467E42"/>
    <w:rsid w:val="00470EED"/>
    <w:rsid w:val="00472360"/>
    <w:rsid w:val="00472748"/>
    <w:rsid w:val="004753C4"/>
    <w:rsid w:val="00475B1C"/>
    <w:rsid w:val="00476AA8"/>
    <w:rsid w:val="004800E1"/>
    <w:rsid w:val="00483673"/>
    <w:rsid w:val="004849C9"/>
    <w:rsid w:val="00484EDE"/>
    <w:rsid w:val="00486D8A"/>
    <w:rsid w:val="00486DF4"/>
    <w:rsid w:val="00493A31"/>
    <w:rsid w:val="004A0264"/>
    <w:rsid w:val="004A1C2A"/>
    <w:rsid w:val="004A3314"/>
    <w:rsid w:val="004A345F"/>
    <w:rsid w:val="004A7F22"/>
    <w:rsid w:val="004B16DD"/>
    <w:rsid w:val="004B25AC"/>
    <w:rsid w:val="004B38C4"/>
    <w:rsid w:val="004B39A9"/>
    <w:rsid w:val="004B4CF2"/>
    <w:rsid w:val="004B4E3C"/>
    <w:rsid w:val="004B5177"/>
    <w:rsid w:val="004B734F"/>
    <w:rsid w:val="004C77A6"/>
    <w:rsid w:val="004D0C9F"/>
    <w:rsid w:val="004D0FE2"/>
    <w:rsid w:val="004D293E"/>
    <w:rsid w:val="004D2CEE"/>
    <w:rsid w:val="004D45A9"/>
    <w:rsid w:val="004D55FD"/>
    <w:rsid w:val="004D5F8F"/>
    <w:rsid w:val="004D62CE"/>
    <w:rsid w:val="004E0F42"/>
    <w:rsid w:val="004E107C"/>
    <w:rsid w:val="004E1ECB"/>
    <w:rsid w:val="004E31B8"/>
    <w:rsid w:val="004E3FA4"/>
    <w:rsid w:val="004E6291"/>
    <w:rsid w:val="004E6C1A"/>
    <w:rsid w:val="004E7149"/>
    <w:rsid w:val="004F1802"/>
    <w:rsid w:val="004F61FC"/>
    <w:rsid w:val="004F6E6D"/>
    <w:rsid w:val="004F7F55"/>
    <w:rsid w:val="00503070"/>
    <w:rsid w:val="005048EF"/>
    <w:rsid w:val="00514995"/>
    <w:rsid w:val="005155F8"/>
    <w:rsid w:val="0051710E"/>
    <w:rsid w:val="005178AA"/>
    <w:rsid w:val="0052223E"/>
    <w:rsid w:val="0052256D"/>
    <w:rsid w:val="005307FB"/>
    <w:rsid w:val="005362AE"/>
    <w:rsid w:val="00537FD2"/>
    <w:rsid w:val="00541C4E"/>
    <w:rsid w:val="00543DBE"/>
    <w:rsid w:val="00543F8C"/>
    <w:rsid w:val="00545F97"/>
    <w:rsid w:val="00546CAE"/>
    <w:rsid w:val="00547563"/>
    <w:rsid w:val="0055002C"/>
    <w:rsid w:val="00552A6A"/>
    <w:rsid w:val="00552B6B"/>
    <w:rsid w:val="00552FDF"/>
    <w:rsid w:val="00554DBA"/>
    <w:rsid w:val="00556A17"/>
    <w:rsid w:val="0056496D"/>
    <w:rsid w:val="005652FC"/>
    <w:rsid w:val="00566867"/>
    <w:rsid w:val="00566DB5"/>
    <w:rsid w:val="0057433B"/>
    <w:rsid w:val="00576D13"/>
    <w:rsid w:val="0058359A"/>
    <w:rsid w:val="00583E23"/>
    <w:rsid w:val="005850B0"/>
    <w:rsid w:val="00585381"/>
    <w:rsid w:val="005915A5"/>
    <w:rsid w:val="005918DC"/>
    <w:rsid w:val="00591EA0"/>
    <w:rsid w:val="0059679B"/>
    <w:rsid w:val="00596EA9"/>
    <w:rsid w:val="005A02A8"/>
    <w:rsid w:val="005A2A1E"/>
    <w:rsid w:val="005A398C"/>
    <w:rsid w:val="005A6237"/>
    <w:rsid w:val="005A7091"/>
    <w:rsid w:val="005B0305"/>
    <w:rsid w:val="005B0504"/>
    <w:rsid w:val="005B0DC8"/>
    <w:rsid w:val="005B3067"/>
    <w:rsid w:val="005B4C56"/>
    <w:rsid w:val="005B555F"/>
    <w:rsid w:val="005C02D6"/>
    <w:rsid w:val="005C2794"/>
    <w:rsid w:val="005C3BB6"/>
    <w:rsid w:val="005C3D1C"/>
    <w:rsid w:val="005C62C1"/>
    <w:rsid w:val="005C7144"/>
    <w:rsid w:val="005D0E19"/>
    <w:rsid w:val="005D477F"/>
    <w:rsid w:val="005E15A7"/>
    <w:rsid w:val="005E1AF2"/>
    <w:rsid w:val="005E55FD"/>
    <w:rsid w:val="005E584D"/>
    <w:rsid w:val="005E6CC5"/>
    <w:rsid w:val="005E7262"/>
    <w:rsid w:val="005E76AE"/>
    <w:rsid w:val="005F0BF6"/>
    <w:rsid w:val="005F1241"/>
    <w:rsid w:val="005F5058"/>
    <w:rsid w:val="005F55DF"/>
    <w:rsid w:val="005F7B20"/>
    <w:rsid w:val="006023F9"/>
    <w:rsid w:val="0060527A"/>
    <w:rsid w:val="00607DA2"/>
    <w:rsid w:val="00610EA4"/>
    <w:rsid w:val="0061449F"/>
    <w:rsid w:val="0061771E"/>
    <w:rsid w:val="00617C11"/>
    <w:rsid w:val="00622A7F"/>
    <w:rsid w:val="0062638D"/>
    <w:rsid w:val="006273EE"/>
    <w:rsid w:val="006344C3"/>
    <w:rsid w:val="00634897"/>
    <w:rsid w:val="00636430"/>
    <w:rsid w:val="006378BD"/>
    <w:rsid w:val="00640EC7"/>
    <w:rsid w:val="00641110"/>
    <w:rsid w:val="00641AC3"/>
    <w:rsid w:val="00643269"/>
    <w:rsid w:val="00644935"/>
    <w:rsid w:val="00644C06"/>
    <w:rsid w:val="00645B24"/>
    <w:rsid w:val="006466F1"/>
    <w:rsid w:val="006472A1"/>
    <w:rsid w:val="00651B02"/>
    <w:rsid w:val="00651FBE"/>
    <w:rsid w:val="00652F17"/>
    <w:rsid w:val="00657173"/>
    <w:rsid w:val="006572C4"/>
    <w:rsid w:val="0066025A"/>
    <w:rsid w:val="006602EC"/>
    <w:rsid w:val="006629B5"/>
    <w:rsid w:val="00662F83"/>
    <w:rsid w:val="00665EF7"/>
    <w:rsid w:val="00674201"/>
    <w:rsid w:val="00675547"/>
    <w:rsid w:val="006804B0"/>
    <w:rsid w:val="00680912"/>
    <w:rsid w:val="00682805"/>
    <w:rsid w:val="006842A9"/>
    <w:rsid w:val="00684C17"/>
    <w:rsid w:val="00687259"/>
    <w:rsid w:val="00687919"/>
    <w:rsid w:val="00690592"/>
    <w:rsid w:val="00694317"/>
    <w:rsid w:val="006950C1"/>
    <w:rsid w:val="00695D44"/>
    <w:rsid w:val="00695E3B"/>
    <w:rsid w:val="00696C45"/>
    <w:rsid w:val="00696E26"/>
    <w:rsid w:val="006A39BA"/>
    <w:rsid w:val="006A539C"/>
    <w:rsid w:val="006B0693"/>
    <w:rsid w:val="006B1783"/>
    <w:rsid w:val="006B2FCA"/>
    <w:rsid w:val="006B4F0E"/>
    <w:rsid w:val="006B62D0"/>
    <w:rsid w:val="006B6D44"/>
    <w:rsid w:val="006B7290"/>
    <w:rsid w:val="006B7FAD"/>
    <w:rsid w:val="006C007D"/>
    <w:rsid w:val="006C123E"/>
    <w:rsid w:val="006C34E1"/>
    <w:rsid w:val="006C3E14"/>
    <w:rsid w:val="006C55CC"/>
    <w:rsid w:val="006C64B4"/>
    <w:rsid w:val="006D1051"/>
    <w:rsid w:val="006D1196"/>
    <w:rsid w:val="006D1AE5"/>
    <w:rsid w:val="006D33EA"/>
    <w:rsid w:val="006D4631"/>
    <w:rsid w:val="006D48EC"/>
    <w:rsid w:val="006D4B2C"/>
    <w:rsid w:val="006D746F"/>
    <w:rsid w:val="006E226D"/>
    <w:rsid w:val="006E7946"/>
    <w:rsid w:val="006F2A0A"/>
    <w:rsid w:val="006F2D6C"/>
    <w:rsid w:val="006F5383"/>
    <w:rsid w:val="00700788"/>
    <w:rsid w:val="007014F1"/>
    <w:rsid w:val="007036AD"/>
    <w:rsid w:val="00705003"/>
    <w:rsid w:val="007066D7"/>
    <w:rsid w:val="007111BC"/>
    <w:rsid w:val="00712983"/>
    <w:rsid w:val="00723B56"/>
    <w:rsid w:val="00723E66"/>
    <w:rsid w:val="00723E8B"/>
    <w:rsid w:val="007261A8"/>
    <w:rsid w:val="00726C51"/>
    <w:rsid w:val="00727A7F"/>
    <w:rsid w:val="007331AB"/>
    <w:rsid w:val="00733CBA"/>
    <w:rsid w:val="00734E43"/>
    <w:rsid w:val="00735987"/>
    <w:rsid w:val="00735AD5"/>
    <w:rsid w:val="00735E35"/>
    <w:rsid w:val="00742210"/>
    <w:rsid w:val="0074241D"/>
    <w:rsid w:val="00743961"/>
    <w:rsid w:val="00744433"/>
    <w:rsid w:val="00744686"/>
    <w:rsid w:val="00746AD3"/>
    <w:rsid w:val="007565BB"/>
    <w:rsid w:val="00756A9B"/>
    <w:rsid w:val="00757C87"/>
    <w:rsid w:val="0076224A"/>
    <w:rsid w:val="00762CD9"/>
    <w:rsid w:val="00764399"/>
    <w:rsid w:val="0076633F"/>
    <w:rsid w:val="007668CC"/>
    <w:rsid w:val="00767524"/>
    <w:rsid w:val="00780E12"/>
    <w:rsid w:val="00783519"/>
    <w:rsid w:val="007847C0"/>
    <w:rsid w:val="00785CCA"/>
    <w:rsid w:val="0079086C"/>
    <w:rsid w:val="00792549"/>
    <w:rsid w:val="00794C18"/>
    <w:rsid w:val="00796383"/>
    <w:rsid w:val="00796D0C"/>
    <w:rsid w:val="007A384F"/>
    <w:rsid w:val="007A485B"/>
    <w:rsid w:val="007A5E20"/>
    <w:rsid w:val="007A72A8"/>
    <w:rsid w:val="007A77F4"/>
    <w:rsid w:val="007B1BB2"/>
    <w:rsid w:val="007B1F65"/>
    <w:rsid w:val="007B23DB"/>
    <w:rsid w:val="007B2F0E"/>
    <w:rsid w:val="007B3655"/>
    <w:rsid w:val="007B3D61"/>
    <w:rsid w:val="007B4196"/>
    <w:rsid w:val="007B45D3"/>
    <w:rsid w:val="007B4879"/>
    <w:rsid w:val="007C05D2"/>
    <w:rsid w:val="007C0740"/>
    <w:rsid w:val="007C1349"/>
    <w:rsid w:val="007C2500"/>
    <w:rsid w:val="007C441A"/>
    <w:rsid w:val="007C50AA"/>
    <w:rsid w:val="007C51B3"/>
    <w:rsid w:val="007C5239"/>
    <w:rsid w:val="007C6ADD"/>
    <w:rsid w:val="007C6BD5"/>
    <w:rsid w:val="007D15D0"/>
    <w:rsid w:val="007D1630"/>
    <w:rsid w:val="007D4535"/>
    <w:rsid w:val="007D4DF8"/>
    <w:rsid w:val="007D6E54"/>
    <w:rsid w:val="007D7500"/>
    <w:rsid w:val="007E0615"/>
    <w:rsid w:val="007E2EB3"/>
    <w:rsid w:val="007E7E40"/>
    <w:rsid w:val="007F3E46"/>
    <w:rsid w:val="007F5289"/>
    <w:rsid w:val="007F69E5"/>
    <w:rsid w:val="0080043D"/>
    <w:rsid w:val="00802371"/>
    <w:rsid w:val="00803359"/>
    <w:rsid w:val="00807004"/>
    <w:rsid w:val="00807304"/>
    <w:rsid w:val="00811449"/>
    <w:rsid w:val="00811F1D"/>
    <w:rsid w:val="008127F1"/>
    <w:rsid w:val="00812A91"/>
    <w:rsid w:val="00812C34"/>
    <w:rsid w:val="00813E97"/>
    <w:rsid w:val="00815B4A"/>
    <w:rsid w:val="00815B73"/>
    <w:rsid w:val="00820590"/>
    <w:rsid w:val="00822B4A"/>
    <w:rsid w:val="00822C3D"/>
    <w:rsid w:val="00823202"/>
    <w:rsid w:val="00824A5A"/>
    <w:rsid w:val="008277B2"/>
    <w:rsid w:val="00827DC8"/>
    <w:rsid w:val="008307BD"/>
    <w:rsid w:val="00830DCC"/>
    <w:rsid w:val="00831D67"/>
    <w:rsid w:val="00835175"/>
    <w:rsid w:val="00835B58"/>
    <w:rsid w:val="00837500"/>
    <w:rsid w:val="00837EC8"/>
    <w:rsid w:val="00840325"/>
    <w:rsid w:val="00840B9C"/>
    <w:rsid w:val="00841680"/>
    <w:rsid w:val="00842971"/>
    <w:rsid w:val="00843843"/>
    <w:rsid w:val="008438C8"/>
    <w:rsid w:val="00843C34"/>
    <w:rsid w:val="00844B2B"/>
    <w:rsid w:val="008466D1"/>
    <w:rsid w:val="00852EF5"/>
    <w:rsid w:val="008569F8"/>
    <w:rsid w:val="008625D3"/>
    <w:rsid w:val="00863832"/>
    <w:rsid w:val="00863CC1"/>
    <w:rsid w:val="008649F5"/>
    <w:rsid w:val="00864AB4"/>
    <w:rsid w:val="00866BED"/>
    <w:rsid w:val="00867845"/>
    <w:rsid w:val="008728E2"/>
    <w:rsid w:val="00892001"/>
    <w:rsid w:val="008934A2"/>
    <w:rsid w:val="00894F75"/>
    <w:rsid w:val="0089720D"/>
    <w:rsid w:val="008A10E6"/>
    <w:rsid w:val="008A75CA"/>
    <w:rsid w:val="008B07CE"/>
    <w:rsid w:val="008B3557"/>
    <w:rsid w:val="008B3A93"/>
    <w:rsid w:val="008B3FCB"/>
    <w:rsid w:val="008B4863"/>
    <w:rsid w:val="008B4DCB"/>
    <w:rsid w:val="008B51B3"/>
    <w:rsid w:val="008C17A7"/>
    <w:rsid w:val="008C4910"/>
    <w:rsid w:val="008D0C30"/>
    <w:rsid w:val="008D2A59"/>
    <w:rsid w:val="008D4FB5"/>
    <w:rsid w:val="008D51BC"/>
    <w:rsid w:val="008D6756"/>
    <w:rsid w:val="008D6914"/>
    <w:rsid w:val="008D6FC8"/>
    <w:rsid w:val="008D7E58"/>
    <w:rsid w:val="008E3EE5"/>
    <w:rsid w:val="008E4452"/>
    <w:rsid w:val="008E463B"/>
    <w:rsid w:val="008E5861"/>
    <w:rsid w:val="008E58DA"/>
    <w:rsid w:val="008F155B"/>
    <w:rsid w:val="008F197F"/>
    <w:rsid w:val="008F1BE6"/>
    <w:rsid w:val="008F5087"/>
    <w:rsid w:val="008F6867"/>
    <w:rsid w:val="0090020B"/>
    <w:rsid w:val="009018D4"/>
    <w:rsid w:val="00901B15"/>
    <w:rsid w:val="009034E4"/>
    <w:rsid w:val="00903684"/>
    <w:rsid w:val="009072E4"/>
    <w:rsid w:val="0090743F"/>
    <w:rsid w:val="00913A03"/>
    <w:rsid w:val="00916D2C"/>
    <w:rsid w:val="00921C2E"/>
    <w:rsid w:val="00931B85"/>
    <w:rsid w:val="00935A7B"/>
    <w:rsid w:val="00935FDF"/>
    <w:rsid w:val="0093797F"/>
    <w:rsid w:val="00937C5E"/>
    <w:rsid w:val="009429D4"/>
    <w:rsid w:val="00944E77"/>
    <w:rsid w:val="009472E1"/>
    <w:rsid w:val="009503B1"/>
    <w:rsid w:val="00950413"/>
    <w:rsid w:val="009550D6"/>
    <w:rsid w:val="0095682F"/>
    <w:rsid w:val="00961591"/>
    <w:rsid w:val="0096245B"/>
    <w:rsid w:val="00972087"/>
    <w:rsid w:val="0097281F"/>
    <w:rsid w:val="00972D60"/>
    <w:rsid w:val="009743F0"/>
    <w:rsid w:val="00974B05"/>
    <w:rsid w:val="00974FF3"/>
    <w:rsid w:val="0097576A"/>
    <w:rsid w:val="009764FE"/>
    <w:rsid w:val="0097716C"/>
    <w:rsid w:val="00977CCC"/>
    <w:rsid w:val="0098030B"/>
    <w:rsid w:val="0098089F"/>
    <w:rsid w:val="0098105D"/>
    <w:rsid w:val="00981495"/>
    <w:rsid w:val="009814C3"/>
    <w:rsid w:val="009851DD"/>
    <w:rsid w:val="0098595B"/>
    <w:rsid w:val="009864DA"/>
    <w:rsid w:val="00986ADF"/>
    <w:rsid w:val="00993405"/>
    <w:rsid w:val="00993C7F"/>
    <w:rsid w:val="009953CD"/>
    <w:rsid w:val="009954CC"/>
    <w:rsid w:val="0099552F"/>
    <w:rsid w:val="00995669"/>
    <w:rsid w:val="009A22C6"/>
    <w:rsid w:val="009A4DED"/>
    <w:rsid w:val="009A7A07"/>
    <w:rsid w:val="009B082F"/>
    <w:rsid w:val="009B19E8"/>
    <w:rsid w:val="009B210B"/>
    <w:rsid w:val="009B257A"/>
    <w:rsid w:val="009B38C0"/>
    <w:rsid w:val="009B65E3"/>
    <w:rsid w:val="009C054A"/>
    <w:rsid w:val="009C24BA"/>
    <w:rsid w:val="009C3137"/>
    <w:rsid w:val="009C4766"/>
    <w:rsid w:val="009C4994"/>
    <w:rsid w:val="009C5DD0"/>
    <w:rsid w:val="009C7352"/>
    <w:rsid w:val="009C7514"/>
    <w:rsid w:val="009D7EE5"/>
    <w:rsid w:val="009E1DA4"/>
    <w:rsid w:val="009E1DC9"/>
    <w:rsid w:val="009E2044"/>
    <w:rsid w:val="009E3A76"/>
    <w:rsid w:val="009E551E"/>
    <w:rsid w:val="009E5888"/>
    <w:rsid w:val="009E606F"/>
    <w:rsid w:val="009E6536"/>
    <w:rsid w:val="009E7936"/>
    <w:rsid w:val="009E7AE4"/>
    <w:rsid w:val="009F1A31"/>
    <w:rsid w:val="009F39BB"/>
    <w:rsid w:val="009F4ACA"/>
    <w:rsid w:val="00A00135"/>
    <w:rsid w:val="00A00EDA"/>
    <w:rsid w:val="00A0162E"/>
    <w:rsid w:val="00A03F94"/>
    <w:rsid w:val="00A049B5"/>
    <w:rsid w:val="00A0600D"/>
    <w:rsid w:val="00A07030"/>
    <w:rsid w:val="00A12A26"/>
    <w:rsid w:val="00A12C26"/>
    <w:rsid w:val="00A13E0C"/>
    <w:rsid w:val="00A160D5"/>
    <w:rsid w:val="00A20C48"/>
    <w:rsid w:val="00A258B9"/>
    <w:rsid w:val="00A30E41"/>
    <w:rsid w:val="00A30EE1"/>
    <w:rsid w:val="00A3287C"/>
    <w:rsid w:val="00A33232"/>
    <w:rsid w:val="00A33733"/>
    <w:rsid w:val="00A3582C"/>
    <w:rsid w:val="00A35E40"/>
    <w:rsid w:val="00A35F69"/>
    <w:rsid w:val="00A36450"/>
    <w:rsid w:val="00A36D18"/>
    <w:rsid w:val="00A36D73"/>
    <w:rsid w:val="00A50347"/>
    <w:rsid w:val="00A50C5E"/>
    <w:rsid w:val="00A513CB"/>
    <w:rsid w:val="00A51591"/>
    <w:rsid w:val="00A51F5F"/>
    <w:rsid w:val="00A53C70"/>
    <w:rsid w:val="00A54C80"/>
    <w:rsid w:val="00A55051"/>
    <w:rsid w:val="00A5760B"/>
    <w:rsid w:val="00A57C29"/>
    <w:rsid w:val="00A6181E"/>
    <w:rsid w:val="00A6534F"/>
    <w:rsid w:val="00A67D7C"/>
    <w:rsid w:val="00A70DD4"/>
    <w:rsid w:val="00A71470"/>
    <w:rsid w:val="00A71D32"/>
    <w:rsid w:val="00A729E0"/>
    <w:rsid w:val="00A72DB5"/>
    <w:rsid w:val="00A75071"/>
    <w:rsid w:val="00A75503"/>
    <w:rsid w:val="00A76E31"/>
    <w:rsid w:val="00A800F7"/>
    <w:rsid w:val="00A80A4D"/>
    <w:rsid w:val="00A82BF8"/>
    <w:rsid w:val="00A8532E"/>
    <w:rsid w:val="00A87A61"/>
    <w:rsid w:val="00A904F8"/>
    <w:rsid w:val="00A90A4B"/>
    <w:rsid w:val="00A91846"/>
    <w:rsid w:val="00A92FB8"/>
    <w:rsid w:val="00A9317A"/>
    <w:rsid w:val="00A95A7F"/>
    <w:rsid w:val="00A9687F"/>
    <w:rsid w:val="00AA2424"/>
    <w:rsid w:val="00AA3D35"/>
    <w:rsid w:val="00AA4764"/>
    <w:rsid w:val="00AA7E96"/>
    <w:rsid w:val="00AB2C82"/>
    <w:rsid w:val="00AB2C86"/>
    <w:rsid w:val="00AB71EA"/>
    <w:rsid w:val="00AC02FC"/>
    <w:rsid w:val="00AC1766"/>
    <w:rsid w:val="00AC194A"/>
    <w:rsid w:val="00AC49F7"/>
    <w:rsid w:val="00AC69C0"/>
    <w:rsid w:val="00AD0E9E"/>
    <w:rsid w:val="00AD1986"/>
    <w:rsid w:val="00AD1EAF"/>
    <w:rsid w:val="00AD2063"/>
    <w:rsid w:val="00AD2321"/>
    <w:rsid w:val="00AD2790"/>
    <w:rsid w:val="00AD5065"/>
    <w:rsid w:val="00AD59E4"/>
    <w:rsid w:val="00AE0977"/>
    <w:rsid w:val="00AE11FF"/>
    <w:rsid w:val="00AE3DB3"/>
    <w:rsid w:val="00AE429E"/>
    <w:rsid w:val="00AE7E15"/>
    <w:rsid w:val="00AF0309"/>
    <w:rsid w:val="00AF0FCC"/>
    <w:rsid w:val="00AF10CC"/>
    <w:rsid w:val="00AF3211"/>
    <w:rsid w:val="00AF5719"/>
    <w:rsid w:val="00B017C8"/>
    <w:rsid w:val="00B02351"/>
    <w:rsid w:val="00B038BF"/>
    <w:rsid w:val="00B103CE"/>
    <w:rsid w:val="00B122B0"/>
    <w:rsid w:val="00B1362E"/>
    <w:rsid w:val="00B13FB3"/>
    <w:rsid w:val="00B176DC"/>
    <w:rsid w:val="00B220E4"/>
    <w:rsid w:val="00B22C31"/>
    <w:rsid w:val="00B22E81"/>
    <w:rsid w:val="00B26E99"/>
    <w:rsid w:val="00B305F4"/>
    <w:rsid w:val="00B356FD"/>
    <w:rsid w:val="00B374D8"/>
    <w:rsid w:val="00B4046A"/>
    <w:rsid w:val="00B425D1"/>
    <w:rsid w:val="00B458E3"/>
    <w:rsid w:val="00B52A1E"/>
    <w:rsid w:val="00B52FF6"/>
    <w:rsid w:val="00B53387"/>
    <w:rsid w:val="00B564CE"/>
    <w:rsid w:val="00B56541"/>
    <w:rsid w:val="00B60352"/>
    <w:rsid w:val="00B61944"/>
    <w:rsid w:val="00B64222"/>
    <w:rsid w:val="00B66A60"/>
    <w:rsid w:val="00B70D54"/>
    <w:rsid w:val="00B711EB"/>
    <w:rsid w:val="00B73A36"/>
    <w:rsid w:val="00B743F5"/>
    <w:rsid w:val="00B7448B"/>
    <w:rsid w:val="00B77B39"/>
    <w:rsid w:val="00B80550"/>
    <w:rsid w:val="00B818DE"/>
    <w:rsid w:val="00B832A3"/>
    <w:rsid w:val="00B84541"/>
    <w:rsid w:val="00B85AAB"/>
    <w:rsid w:val="00B86C9C"/>
    <w:rsid w:val="00B87677"/>
    <w:rsid w:val="00B95BB4"/>
    <w:rsid w:val="00B967B9"/>
    <w:rsid w:val="00BA0F83"/>
    <w:rsid w:val="00BA1107"/>
    <w:rsid w:val="00BA4FE9"/>
    <w:rsid w:val="00BA5149"/>
    <w:rsid w:val="00BB4117"/>
    <w:rsid w:val="00BB6AB1"/>
    <w:rsid w:val="00BB731C"/>
    <w:rsid w:val="00BC06EF"/>
    <w:rsid w:val="00BC1122"/>
    <w:rsid w:val="00BC1816"/>
    <w:rsid w:val="00BC272D"/>
    <w:rsid w:val="00BC3FB5"/>
    <w:rsid w:val="00BC4F32"/>
    <w:rsid w:val="00BC6F94"/>
    <w:rsid w:val="00BC71FB"/>
    <w:rsid w:val="00BC78F0"/>
    <w:rsid w:val="00BC7DAF"/>
    <w:rsid w:val="00BD3C6E"/>
    <w:rsid w:val="00BD6B1E"/>
    <w:rsid w:val="00BD6C25"/>
    <w:rsid w:val="00BD71B4"/>
    <w:rsid w:val="00BD73CF"/>
    <w:rsid w:val="00BE36D6"/>
    <w:rsid w:val="00BE4798"/>
    <w:rsid w:val="00BE5543"/>
    <w:rsid w:val="00BF0E0E"/>
    <w:rsid w:val="00BF39B0"/>
    <w:rsid w:val="00BF6CA2"/>
    <w:rsid w:val="00BF7603"/>
    <w:rsid w:val="00C0096A"/>
    <w:rsid w:val="00C00DB8"/>
    <w:rsid w:val="00C0124B"/>
    <w:rsid w:val="00C0431D"/>
    <w:rsid w:val="00C06907"/>
    <w:rsid w:val="00C103E4"/>
    <w:rsid w:val="00C10AD2"/>
    <w:rsid w:val="00C10FF9"/>
    <w:rsid w:val="00C113EB"/>
    <w:rsid w:val="00C1147B"/>
    <w:rsid w:val="00C12935"/>
    <w:rsid w:val="00C1335B"/>
    <w:rsid w:val="00C14140"/>
    <w:rsid w:val="00C14395"/>
    <w:rsid w:val="00C14E01"/>
    <w:rsid w:val="00C15833"/>
    <w:rsid w:val="00C1633A"/>
    <w:rsid w:val="00C164E6"/>
    <w:rsid w:val="00C20D0B"/>
    <w:rsid w:val="00C22BB1"/>
    <w:rsid w:val="00C249A9"/>
    <w:rsid w:val="00C2602D"/>
    <w:rsid w:val="00C305F0"/>
    <w:rsid w:val="00C318B3"/>
    <w:rsid w:val="00C36CC5"/>
    <w:rsid w:val="00C3758B"/>
    <w:rsid w:val="00C468F8"/>
    <w:rsid w:val="00C46D9F"/>
    <w:rsid w:val="00C53099"/>
    <w:rsid w:val="00C530A6"/>
    <w:rsid w:val="00C53A64"/>
    <w:rsid w:val="00C54187"/>
    <w:rsid w:val="00C55CDB"/>
    <w:rsid w:val="00C60621"/>
    <w:rsid w:val="00C6119F"/>
    <w:rsid w:val="00C616AD"/>
    <w:rsid w:val="00C63A11"/>
    <w:rsid w:val="00C65C11"/>
    <w:rsid w:val="00C65EED"/>
    <w:rsid w:val="00C66045"/>
    <w:rsid w:val="00C70302"/>
    <w:rsid w:val="00C723BA"/>
    <w:rsid w:val="00C73AAB"/>
    <w:rsid w:val="00C76659"/>
    <w:rsid w:val="00C80BDB"/>
    <w:rsid w:val="00C82948"/>
    <w:rsid w:val="00C85A8F"/>
    <w:rsid w:val="00C94CBF"/>
    <w:rsid w:val="00C96045"/>
    <w:rsid w:val="00C97EF1"/>
    <w:rsid w:val="00CA0D0F"/>
    <w:rsid w:val="00CA280C"/>
    <w:rsid w:val="00CA31AB"/>
    <w:rsid w:val="00CA3F0C"/>
    <w:rsid w:val="00CB06BB"/>
    <w:rsid w:val="00CB099A"/>
    <w:rsid w:val="00CB167C"/>
    <w:rsid w:val="00CB1C31"/>
    <w:rsid w:val="00CB33B0"/>
    <w:rsid w:val="00CB38C3"/>
    <w:rsid w:val="00CB38EC"/>
    <w:rsid w:val="00CC1796"/>
    <w:rsid w:val="00CC4973"/>
    <w:rsid w:val="00CC5C54"/>
    <w:rsid w:val="00CC69D8"/>
    <w:rsid w:val="00CD054B"/>
    <w:rsid w:val="00CD4833"/>
    <w:rsid w:val="00CD5926"/>
    <w:rsid w:val="00CD7652"/>
    <w:rsid w:val="00CE0CB9"/>
    <w:rsid w:val="00CE4225"/>
    <w:rsid w:val="00CE5292"/>
    <w:rsid w:val="00CE618E"/>
    <w:rsid w:val="00CE6BA2"/>
    <w:rsid w:val="00CF3EAB"/>
    <w:rsid w:val="00CF4378"/>
    <w:rsid w:val="00CF4AD6"/>
    <w:rsid w:val="00CF6A3A"/>
    <w:rsid w:val="00CF76AA"/>
    <w:rsid w:val="00D04928"/>
    <w:rsid w:val="00D04AE2"/>
    <w:rsid w:val="00D0588F"/>
    <w:rsid w:val="00D0623B"/>
    <w:rsid w:val="00D07515"/>
    <w:rsid w:val="00D07C8D"/>
    <w:rsid w:val="00D1162F"/>
    <w:rsid w:val="00D12914"/>
    <w:rsid w:val="00D1308B"/>
    <w:rsid w:val="00D15D06"/>
    <w:rsid w:val="00D17183"/>
    <w:rsid w:val="00D200AE"/>
    <w:rsid w:val="00D21791"/>
    <w:rsid w:val="00D219E1"/>
    <w:rsid w:val="00D22788"/>
    <w:rsid w:val="00D22E20"/>
    <w:rsid w:val="00D22F14"/>
    <w:rsid w:val="00D23820"/>
    <w:rsid w:val="00D25E7A"/>
    <w:rsid w:val="00D2603B"/>
    <w:rsid w:val="00D308D8"/>
    <w:rsid w:val="00D339FF"/>
    <w:rsid w:val="00D36E2E"/>
    <w:rsid w:val="00D37123"/>
    <w:rsid w:val="00D402EE"/>
    <w:rsid w:val="00D43054"/>
    <w:rsid w:val="00D4318A"/>
    <w:rsid w:val="00D43FEF"/>
    <w:rsid w:val="00D45617"/>
    <w:rsid w:val="00D47E59"/>
    <w:rsid w:val="00D551D3"/>
    <w:rsid w:val="00D62909"/>
    <w:rsid w:val="00D65A1D"/>
    <w:rsid w:val="00D66A97"/>
    <w:rsid w:val="00D73E73"/>
    <w:rsid w:val="00D750BA"/>
    <w:rsid w:val="00D8342B"/>
    <w:rsid w:val="00D859D1"/>
    <w:rsid w:val="00D85E0F"/>
    <w:rsid w:val="00D86212"/>
    <w:rsid w:val="00D915F6"/>
    <w:rsid w:val="00D91DBC"/>
    <w:rsid w:val="00D925C9"/>
    <w:rsid w:val="00D92B1A"/>
    <w:rsid w:val="00D9518A"/>
    <w:rsid w:val="00D95D12"/>
    <w:rsid w:val="00DA02C3"/>
    <w:rsid w:val="00DA10FE"/>
    <w:rsid w:val="00DA260D"/>
    <w:rsid w:val="00DA3DE9"/>
    <w:rsid w:val="00DA471E"/>
    <w:rsid w:val="00DA5C69"/>
    <w:rsid w:val="00DA7631"/>
    <w:rsid w:val="00DB0FE0"/>
    <w:rsid w:val="00DB1AE8"/>
    <w:rsid w:val="00DB25A0"/>
    <w:rsid w:val="00DB3141"/>
    <w:rsid w:val="00DB3E7A"/>
    <w:rsid w:val="00DB6D08"/>
    <w:rsid w:val="00DB79B9"/>
    <w:rsid w:val="00DC07D8"/>
    <w:rsid w:val="00DC0A99"/>
    <w:rsid w:val="00DC10B5"/>
    <w:rsid w:val="00DC134A"/>
    <w:rsid w:val="00DC4F8D"/>
    <w:rsid w:val="00DC66E4"/>
    <w:rsid w:val="00DD6A2B"/>
    <w:rsid w:val="00DD7E32"/>
    <w:rsid w:val="00DE0581"/>
    <w:rsid w:val="00DE1080"/>
    <w:rsid w:val="00DE1C4E"/>
    <w:rsid w:val="00DE2EC9"/>
    <w:rsid w:val="00DE4675"/>
    <w:rsid w:val="00DE6436"/>
    <w:rsid w:val="00DE72DD"/>
    <w:rsid w:val="00DF38A6"/>
    <w:rsid w:val="00DF4CFD"/>
    <w:rsid w:val="00DF5AD3"/>
    <w:rsid w:val="00DF62AE"/>
    <w:rsid w:val="00E0279F"/>
    <w:rsid w:val="00E02AD2"/>
    <w:rsid w:val="00E03384"/>
    <w:rsid w:val="00E0374F"/>
    <w:rsid w:val="00E063A5"/>
    <w:rsid w:val="00E122AE"/>
    <w:rsid w:val="00E123CC"/>
    <w:rsid w:val="00E146D8"/>
    <w:rsid w:val="00E21080"/>
    <w:rsid w:val="00E21143"/>
    <w:rsid w:val="00E216DF"/>
    <w:rsid w:val="00E233E7"/>
    <w:rsid w:val="00E24782"/>
    <w:rsid w:val="00E24CC3"/>
    <w:rsid w:val="00E273AF"/>
    <w:rsid w:val="00E3108A"/>
    <w:rsid w:val="00E31F3B"/>
    <w:rsid w:val="00E33B80"/>
    <w:rsid w:val="00E3448B"/>
    <w:rsid w:val="00E35057"/>
    <w:rsid w:val="00E35120"/>
    <w:rsid w:val="00E35129"/>
    <w:rsid w:val="00E415C0"/>
    <w:rsid w:val="00E41E7D"/>
    <w:rsid w:val="00E41E9D"/>
    <w:rsid w:val="00E45E13"/>
    <w:rsid w:val="00E45FF8"/>
    <w:rsid w:val="00E4773D"/>
    <w:rsid w:val="00E47F71"/>
    <w:rsid w:val="00E52517"/>
    <w:rsid w:val="00E547B3"/>
    <w:rsid w:val="00E557DE"/>
    <w:rsid w:val="00E61687"/>
    <w:rsid w:val="00E62054"/>
    <w:rsid w:val="00E62D0F"/>
    <w:rsid w:val="00E65A98"/>
    <w:rsid w:val="00E65EC6"/>
    <w:rsid w:val="00E67D76"/>
    <w:rsid w:val="00E70979"/>
    <w:rsid w:val="00E72894"/>
    <w:rsid w:val="00E73C55"/>
    <w:rsid w:val="00E73F9B"/>
    <w:rsid w:val="00E75171"/>
    <w:rsid w:val="00E75D5F"/>
    <w:rsid w:val="00E76371"/>
    <w:rsid w:val="00E8214E"/>
    <w:rsid w:val="00E836E7"/>
    <w:rsid w:val="00E86D5D"/>
    <w:rsid w:val="00E90F65"/>
    <w:rsid w:val="00E91CC3"/>
    <w:rsid w:val="00E92DCE"/>
    <w:rsid w:val="00E93CEF"/>
    <w:rsid w:val="00E94504"/>
    <w:rsid w:val="00E95246"/>
    <w:rsid w:val="00E9703B"/>
    <w:rsid w:val="00EA2BED"/>
    <w:rsid w:val="00EA50B9"/>
    <w:rsid w:val="00EA787F"/>
    <w:rsid w:val="00EB10E3"/>
    <w:rsid w:val="00EB2079"/>
    <w:rsid w:val="00EB261A"/>
    <w:rsid w:val="00EB2789"/>
    <w:rsid w:val="00EB4332"/>
    <w:rsid w:val="00EB4AB0"/>
    <w:rsid w:val="00EB53CA"/>
    <w:rsid w:val="00EB56C8"/>
    <w:rsid w:val="00EB721C"/>
    <w:rsid w:val="00EB7867"/>
    <w:rsid w:val="00EC18E8"/>
    <w:rsid w:val="00EC4791"/>
    <w:rsid w:val="00EC4AFF"/>
    <w:rsid w:val="00ED5885"/>
    <w:rsid w:val="00ED6280"/>
    <w:rsid w:val="00ED6581"/>
    <w:rsid w:val="00EE64B6"/>
    <w:rsid w:val="00EE6BDE"/>
    <w:rsid w:val="00EF068A"/>
    <w:rsid w:val="00EF1871"/>
    <w:rsid w:val="00EF1DA3"/>
    <w:rsid w:val="00EF305A"/>
    <w:rsid w:val="00EF306C"/>
    <w:rsid w:val="00EF4B13"/>
    <w:rsid w:val="00EF5037"/>
    <w:rsid w:val="00EF5600"/>
    <w:rsid w:val="00EF580D"/>
    <w:rsid w:val="00F00894"/>
    <w:rsid w:val="00F00A9E"/>
    <w:rsid w:val="00F00B59"/>
    <w:rsid w:val="00F00E23"/>
    <w:rsid w:val="00F02061"/>
    <w:rsid w:val="00F0279D"/>
    <w:rsid w:val="00F03174"/>
    <w:rsid w:val="00F038B7"/>
    <w:rsid w:val="00F03C1A"/>
    <w:rsid w:val="00F041B4"/>
    <w:rsid w:val="00F0616E"/>
    <w:rsid w:val="00F06F09"/>
    <w:rsid w:val="00F1306C"/>
    <w:rsid w:val="00F14503"/>
    <w:rsid w:val="00F14841"/>
    <w:rsid w:val="00F15303"/>
    <w:rsid w:val="00F17A98"/>
    <w:rsid w:val="00F2069C"/>
    <w:rsid w:val="00F20953"/>
    <w:rsid w:val="00F209A2"/>
    <w:rsid w:val="00F21DBF"/>
    <w:rsid w:val="00F222D3"/>
    <w:rsid w:val="00F25039"/>
    <w:rsid w:val="00F26762"/>
    <w:rsid w:val="00F27528"/>
    <w:rsid w:val="00F27747"/>
    <w:rsid w:val="00F30CC0"/>
    <w:rsid w:val="00F31175"/>
    <w:rsid w:val="00F32005"/>
    <w:rsid w:val="00F32FFC"/>
    <w:rsid w:val="00F34383"/>
    <w:rsid w:val="00F34644"/>
    <w:rsid w:val="00F34ACB"/>
    <w:rsid w:val="00F365D7"/>
    <w:rsid w:val="00F3706E"/>
    <w:rsid w:val="00F40522"/>
    <w:rsid w:val="00F406B4"/>
    <w:rsid w:val="00F41591"/>
    <w:rsid w:val="00F415CA"/>
    <w:rsid w:val="00F41F00"/>
    <w:rsid w:val="00F423B6"/>
    <w:rsid w:val="00F431EA"/>
    <w:rsid w:val="00F43624"/>
    <w:rsid w:val="00F43B2A"/>
    <w:rsid w:val="00F44101"/>
    <w:rsid w:val="00F44608"/>
    <w:rsid w:val="00F44F46"/>
    <w:rsid w:val="00F4508C"/>
    <w:rsid w:val="00F45364"/>
    <w:rsid w:val="00F503CA"/>
    <w:rsid w:val="00F50DD9"/>
    <w:rsid w:val="00F53B51"/>
    <w:rsid w:val="00F544D4"/>
    <w:rsid w:val="00F604F6"/>
    <w:rsid w:val="00F60D45"/>
    <w:rsid w:val="00F64F8D"/>
    <w:rsid w:val="00F665FC"/>
    <w:rsid w:val="00F6785F"/>
    <w:rsid w:val="00F70BFC"/>
    <w:rsid w:val="00F725FC"/>
    <w:rsid w:val="00F72775"/>
    <w:rsid w:val="00F72A9F"/>
    <w:rsid w:val="00F756E5"/>
    <w:rsid w:val="00F75F5B"/>
    <w:rsid w:val="00F805CF"/>
    <w:rsid w:val="00F84B48"/>
    <w:rsid w:val="00F8622C"/>
    <w:rsid w:val="00F86E0D"/>
    <w:rsid w:val="00F87C7A"/>
    <w:rsid w:val="00F92E74"/>
    <w:rsid w:val="00F94957"/>
    <w:rsid w:val="00F96AD9"/>
    <w:rsid w:val="00F9726B"/>
    <w:rsid w:val="00FA02AE"/>
    <w:rsid w:val="00FA21D5"/>
    <w:rsid w:val="00FA5E2D"/>
    <w:rsid w:val="00FA5F00"/>
    <w:rsid w:val="00FA6477"/>
    <w:rsid w:val="00FA73E8"/>
    <w:rsid w:val="00FB143E"/>
    <w:rsid w:val="00FB150C"/>
    <w:rsid w:val="00FB3865"/>
    <w:rsid w:val="00FB6181"/>
    <w:rsid w:val="00FB68F3"/>
    <w:rsid w:val="00FC2566"/>
    <w:rsid w:val="00FC2C60"/>
    <w:rsid w:val="00FC2F2C"/>
    <w:rsid w:val="00FC56D4"/>
    <w:rsid w:val="00FC61D5"/>
    <w:rsid w:val="00FC6A0E"/>
    <w:rsid w:val="00FD2266"/>
    <w:rsid w:val="00FD7B21"/>
    <w:rsid w:val="00FE3802"/>
    <w:rsid w:val="00FE7FBB"/>
    <w:rsid w:val="00FF19F4"/>
    <w:rsid w:val="00FF2B41"/>
    <w:rsid w:val="71830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0188A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1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0188A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01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0188A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7B1F6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A0600D"/>
    <w:rPr>
      <w:rFonts w:ascii="Calibri" w:hAnsi="Calibri" w:cs="Times New Roman"/>
    </w:rPr>
  </w:style>
  <w:style w:type="table" w:styleId="TableGrid">
    <w:name w:val="Table Grid"/>
    <w:basedOn w:val="TableNormal"/>
    <w:uiPriority w:val="99"/>
    <w:locked/>
    <w:rsid w:val="007B1F6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190</TotalTime>
  <Pages>1</Pages>
  <Words>10</Words>
  <Characters>62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关于举办徐州开放大学教师微课制作能力专项培训的通知</dc:title>
  <dc:subject/>
  <dc:creator>孙旭</dc:creator>
  <cp:keywords/>
  <dc:description/>
  <cp:lastModifiedBy>罗静</cp:lastModifiedBy>
  <cp:revision>9</cp:revision>
  <cp:lastPrinted>2015-05-19T01:52:00Z</cp:lastPrinted>
  <dcterms:created xsi:type="dcterms:W3CDTF">2015-04-27T07:41:00Z</dcterms:created>
  <dcterms:modified xsi:type="dcterms:W3CDTF">2016-03-02T01:04:00Z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