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8B" w:rsidRPr="00F761DE" w:rsidRDefault="006C088B" w:rsidP="00C83E31">
      <w:pPr>
        <w:ind w:leftChars="250" w:left="31680"/>
        <w:rPr>
          <w:color w:val="FF0000"/>
        </w:rPr>
      </w:pPr>
      <w:r w:rsidRPr="00F761DE">
        <w:rPr>
          <w:color w:val="FF0000"/>
        </w:rPr>
        <w:object w:dxaOrig="11573" w:dyaOrig="8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1.25pt;height:441pt" o:ole="">
            <v:imagedata r:id="rId4" o:title=""/>
          </v:shape>
          <o:OLEObject Type="Embed" ProgID="Visio.Drawing.11" ShapeID="_x0000_i1025" DrawAspect="Content" ObjectID="_1489897237" r:id="rId5"/>
        </w:object>
      </w:r>
    </w:p>
    <w:sectPr w:rsidR="006C088B" w:rsidRPr="00F761DE" w:rsidSect="00201950">
      <w:pgSz w:w="16160" w:h="11340" w:orient="landscape" w:code="9"/>
      <w:pgMar w:top="567" w:right="567" w:bottom="567" w:left="110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C22"/>
    <w:rsid w:val="001272F5"/>
    <w:rsid w:val="00201950"/>
    <w:rsid w:val="00323B43"/>
    <w:rsid w:val="003B6757"/>
    <w:rsid w:val="003D37D8"/>
    <w:rsid w:val="00405AB8"/>
    <w:rsid w:val="00407029"/>
    <w:rsid w:val="004358AB"/>
    <w:rsid w:val="004B0F8C"/>
    <w:rsid w:val="00510756"/>
    <w:rsid w:val="006C088B"/>
    <w:rsid w:val="008B7726"/>
    <w:rsid w:val="00C83E31"/>
    <w:rsid w:val="00D51C22"/>
    <w:rsid w:val="00DE41D9"/>
    <w:rsid w:val="00E45175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9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45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</Words>
  <Characters>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2015-04-06T23:33:00Z</cp:lastPrinted>
  <dcterms:created xsi:type="dcterms:W3CDTF">2014-09-18T00:46:00Z</dcterms:created>
  <dcterms:modified xsi:type="dcterms:W3CDTF">2015-04-06T23:34:00Z</dcterms:modified>
</cp:coreProperties>
</file>